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CB4778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2540FA">
        <w:rPr>
          <w:b/>
          <w:sz w:val="28"/>
          <w:szCs w:val="28"/>
        </w:rPr>
        <w:t>3</w:t>
      </w:r>
      <w:r w:rsidR="0003217A" w:rsidRPr="0003217A">
        <w:t xml:space="preserve"> </w:t>
      </w:r>
    </w:p>
    <w:p w:rsidR="0003217A" w:rsidRPr="0003217A" w:rsidRDefault="00805B2B" w:rsidP="0003217A">
      <w:r w:rsidRPr="00805B2B">
        <w:rPr>
          <w:b/>
          <w:sz w:val="36"/>
          <w:szCs w:val="36"/>
        </w:rPr>
        <w:t xml:space="preserve">Silniki elektryczne, prądnice, </w:t>
      </w:r>
      <w:proofErr w:type="spellStart"/>
      <w:r w:rsidRPr="00805B2B">
        <w:rPr>
          <w:b/>
          <w:sz w:val="36"/>
          <w:szCs w:val="36"/>
        </w:rPr>
        <w:t>enkodery</w:t>
      </w:r>
      <w:proofErr w:type="spellEnd"/>
    </w:p>
    <w:p w:rsidR="00730311" w:rsidRPr="00730311" w:rsidRDefault="00CB4778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3e-5mm;mso-wrap-distance-bottom:-3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Default="005F21C3" w:rsidP="005F21C3"/>
    <w:p w:rsidR="005F21C3" w:rsidRDefault="000C5FDC" w:rsidP="000C5FDC">
      <w:pPr>
        <w:pStyle w:val="Akapitzlist"/>
        <w:numPr>
          <w:ilvl w:val="0"/>
          <w:numId w:val="2"/>
        </w:numPr>
      </w:pPr>
      <w:r>
        <w:t>Co to jest indukcja magnetyczna?</w:t>
      </w:r>
    </w:p>
    <w:p w:rsidR="000C5FDC" w:rsidRDefault="000C5FDC" w:rsidP="000C5FDC">
      <w:pPr>
        <w:pStyle w:val="Akapitzlist"/>
        <w:numPr>
          <w:ilvl w:val="0"/>
          <w:numId w:val="2"/>
        </w:numPr>
      </w:pPr>
      <w:r>
        <w:t>Zwrot i kierunek indukcji magnetycznej</w:t>
      </w:r>
    </w:p>
    <w:p w:rsidR="000C5FDC" w:rsidRDefault="000C5FDC" w:rsidP="000C5FDC">
      <w:pPr>
        <w:pStyle w:val="Akapitzlist"/>
        <w:numPr>
          <w:ilvl w:val="0"/>
          <w:numId w:val="2"/>
        </w:numPr>
      </w:pPr>
      <w:r>
        <w:t>Podział ciał pod względem magnetycznym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Jednostka indukcji</w:t>
      </w:r>
      <w:r w:rsidR="00A96B45">
        <w:t xml:space="preserve"> magnetycznej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Rodzaje silników prądu stałego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Do czego służy silnik elektryczny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Do czego służy prądnica</w:t>
      </w:r>
    </w:p>
    <w:p w:rsidR="001A040A" w:rsidRDefault="001A040A" w:rsidP="001A040A">
      <w:pPr>
        <w:pStyle w:val="Akapitzlist"/>
        <w:numPr>
          <w:ilvl w:val="0"/>
          <w:numId w:val="2"/>
        </w:numPr>
      </w:pPr>
      <w:r>
        <w:t>Klasyfikacja silników prądu przemiennego</w:t>
      </w:r>
    </w:p>
    <w:p w:rsidR="00A96B45" w:rsidRDefault="001A040A" w:rsidP="00A96B45">
      <w:pPr>
        <w:pStyle w:val="Akapitzlist"/>
        <w:numPr>
          <w:ilvl w:val="0"/>
          <w:numId w:val="2"/>
        </w:numPr>
      </w:pPr>
      <w:r>
        <w:t>Połączenie w trójkąt</w:t>
      </w:r>
      <w:r w:rsidR="00A96B45">
        <w:t xml:space="preserve"> – narysować schemat</w:t>
      </w:r>
    </w:p>
    <w:p w:rsidR="001A040A" w:rsidRDefault="001A040A" w:rsidP="001A040A">
      <w:pPr>
        <w:pStyle w:val="Akapitzlist"/>
        <w:numPr>
          <w:ilvl w:val="0"/>
          <w:numId w:val="2"/>
        </w:numPr>
      </w:pPr>
      <w:r>
        <w:t>Połączenie w gwiazdę</w:t>
      </w:r>
      <w:r w:rsidR="00A96B45">
        <w:t xml:space="preserve"> – narysować schemat</w:t>
      </w:r>
    </w:p>
    <w:p w:rsidR="000C5FDC" w:rsidRDefault="000C5FDC" w:rsidP="00E72DBF">
      <w:pPr>
        <w:pStyle w:val="Akapitzlist"/>
        <w:numPr>
          <w:ilvl w:val="0"/>
          <w:numId w:val="2"/>
        </w:numPr>
      </w:pPr>
      <w:r>
        <w:t>Reguła lewej ręki</w:t>
      </w:r>
    </w:p>
    <w:p w:rsidR="00A93421" w:rsidRDefault="00A93421" w:rsidP="00E72DBF">
      <w:pPr>
        <w:pStyle w:val="Akapitzlist"/>
        <w:numPr>
          <w:ilvl w:val="0"/>
          <w:numId w:val="2"/>
        </w:numPr>
      </w:pPr>
      <w:r>
        <w:t>Indukcja własna (wyjaśnić pojęcie)</w:t>
      </w:r>
    </w:p>
    <w:p w:rsidR="00A93421" w:rsidRDefault="00A93421" w:rsidP="00E72DBF">
      <w:pPr>
        <w:pStyle w:val="Akapitzlist"/>
        <w:numPr>
          <w:ilvl w:val="0"/>
          <w:numId w:val="2"/>
        </w:numPr>
      </w:pPr>
      <w:r>
        <w:t>Indukcja wzajemna (wyjaśnić pojęcie)</w:t>
      </w:r>
    </w:p>
    <w:p w:rsidR="00A93421" w:rsidRDefault="00A93421" w:rsidP="00E72DBF">
      <w:pPr>
        <w:pStyle w:val="Akapitzlist"/>
        <w:numPr>
          <w:ilvl w:val="0"/>
          <w:numId w:val="2"/>
        </w:numPr>
      </w:pPr>
      <w:r>
        <w:t xml:space="preserve">Do czego służy </w:t>
      </w:r>
      <w:proofErr w:type="spellStart"/>
      <w:r>
        <w:t>enkoder</w:t>
      </w:r>
      <w:bookmarkStart w:id="0" w:name="_GoBack"/>
      <w:bookmarkEnd w:id="0"/>
      <w:proofErr w:type="spellEnd"/>
    </w:p>
    <w:p w:rsidR="002540FA" w:rsidRDefault="002540FA" w:rsidP="00E72DBF">
      <w:pPr>
        <w:pStyle w:val="Akapitzlist"/>
        <w:numPr>
          <w:ilvl w:val="0"/>
          <w:numId w:val="2"/>
        </w:numPr>
      </w:pPr>
      <w:r>
        <w:t>Budowa silnika prądu stałego z magnesami trwałymi</w:t>
      </w:r>
    </w:p>
    <w:p w:rsidR="00CD1DB7" w:rsidRDefault="00CD1DB7" w:rsidP="00E72DBF">
      <w:pPr>
        <w:pStyle w:val="Akapitzlist"/>
        <w:numPr>
          <w:ilvl w:val="0"/>
          <w:numId w:val="2"/>
        </w:numPr>
      </w:pPr>
      <w:r>
        <w:t>Symbole graficzne silników</w:t>
      </w:r>
    </w:p>
    <w:p w:rsidR="001A040A" w:rsidRDefault="001A040A" w:rsidP="00E72DBF">
      <w:pPr>
        <w:pStyle w:val="Akapitzlist"/>
        <w:numPr>
          <w:ilvl w:val="0"/>
          <w:numId w:val="2"/>
        </w:numPr>
      </w:pPr>
      <w:r>
        <w:t>Napięcie międzyfazowe</w:t>
      </w:r>
    </w:p>
    <w:p w:rsidR="001A040A" w:rsidRDefault="001A040A" w:rsidP="00E72DBF">
      <w:pPr>
        <w:pStyle w:val="Akapitzlist"/>
        <w:numPr>
          <w:ilvl w:val="0"/>
          <w:numId w:val="2"/>
        </w:numPr>
      </w:pPr>
      <w:r>
        <w:t>Napięcie skuteczne prądu przemiennego</w:t>
      </w:r>
    </w:p>
    <w:p w:rsidR="001A040A" w:rsidRDefault="001A040A" w:rsidP="00E72DBF">
      <w:pPr>
        <w:pStyle w:val="Akapitzlist"/>
        <w:numPr>
          <w:ilvl w:val="0"/>
          <w:numId w:val="2"/>
        </w:numPr>
      </w:pPr>
      <w:r>
        <w:t>Skuteczne natężenie prądu przemiennego</w:t>
      </w:r>
    </w:p>
    <w:p w:rsidR="001A040A" w:rsidRDefault="001A040A" w:rsidP="00E72DBF">
      <w:pPr>
        <w:pStyle w:val="Akapitzlist"/>
        <w:numPr>
          <w:ilvl w:val="0"/>
          <w:numId w:val="2"/>
        </w:numPr>
      </w:pPr>
      <w:r>
        <w:t>Napięcie średnie prądu przemiennego</w:t>
      </w:r>
    </w:p>
    <w:p w:rsidR="001A040A" w:rsidRDefault="001A040A" w:rsidP="00E72DBF">
      <w:pPr>
        <w:pStyle w:val="Akapitzlist"/>
        <w:numPr>
          <w:ilvl w:val="0"/>
          <w:numId w:val="2"/>
        </w:numPr>
      </w:pPr>
      <w:r>
        <w:t>Średnie natężenie prądu przemiennego</w:t>
      </w:r>
    </w:p>
    <w:p w:rsidR="00A96B45" w:rsidRDefault="00A96B45" w:rsidP="00E72DBF">
      <w:pPr>
        <w:pStyle w:val="Akapitzlist"/>
        <w:numPr>
          <w:ilvl w:val="0"/>
          <w:numId w:val="2"/>
        </w:numPr>
      </w:pPr>
      <w:r>
        <w:t>Zabezpieczenie sieci elektroenergetycznej przed przeciążeniem</w:t>
      </w:r>
    </w:p>
    <w:p w:rsidR="00A96B45" w:rsidRDefault="00A96B45" w:rsidP="00E72DBF">
      <w:pPr>
        <w:pStyle w:val="Akapitzlist"/>
        <w:numPr>
          <w:ilvl w:val="0"/>
          <w:numId w:val="2"/>
        </w:numPr>
      </w:pPr>
      <w:r>
        <w:t>Zabezpieczenia chroniące przed porażeniem prądem elektrycznym</w:t>
      </w:r>
    </w:p>
    <w:p w:rsidR="00A96B45" w:rsidRDefault="00A96B45" w:rsidP="00E72DBF">
      <w:pPr>
        <w:pStyle w:val="Akapitzlist"/>
        <w:numPr>
          <w:ilvl w:val="0"/>
          <w:numId w:val="2"/>
        </w:numPr>
      </w:pPr>
      <w:r>
        <w:t>Zmiana kierunku obrotów w silnikach elektrycznych</w:t>
      </w:r>
    </w:p>
    <w:p w:rsidR="001A040A" w:rsidRDefault="001A040A" w:rsidP="00E72DBF">
      <w:pPr>
        <w:pStyle w:val="Akapitzlist"/>
        <w:numPr>
          <w:ilvl w:val="0"/>
          <w:numId w:val="2"/>
        </w:numPr>
      </w:pPr>
      <w:r>
        <w:t>Regulacja prędkości obrotowej w silnikach elektrycznych</w:t>
      </w:r>
    </w:p>
    <w:p w:rsidR="00A93421" w:rsidRDefault="00A93421" w:rsidP="000C5FDC"/>
    <w:p w:rsidR="005F21C3" w:rsidRDefault="005F21C3" w:rsidP="005F21C3"/>
    <w:sectPr w:rsidR="005F21C3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78" w:rsidRDefault="00CB4778">
      <w:r>
        <w:separator/>
      </w:r>
    </w:p>
  </w:endnote>
  <w:endnote w:type="continuationSeparator" w:id="0">
    <w:p w:rsidR="00CB4778" w:rsidRDefault="00CB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CB4778">
    <w:pPr>
      <w:pStyle w:val="Stopka"/>
    </w:pPr>
    <w:r>
      <w:rPr>
        <w:noProof/>
      </w:rPr>
      <w:pict>
        <v:line id="Line 1" o:spid="_x0000_s2049" style="position:absolute;z-index:251657728;visibility:visible;mso-wrap-distance-top:-3e-5mm;mso-wrap-distance-bottom:-3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78" w:rsidRDefault="00CB4778">
      <w:r>
        <w:separator/>
      </w:r>
    </w:p>
  </w:footnote>
  <w:footnote w:type="continuationSeparator" w:id="0">
    <w:p w:rsidR="00CB4778" w:rsidRDefault="00CB4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2997"/>
    <w:rsid w:val="0003217A"/>
    <w:rsid w:val="000C5FDC"/>
    <w:rsid w:val="001A040A"/>
    <w:rsid w:val="001C51DC"/>
    <w:rsid w:val="0024370C"/>
    <w:rsid w:val="002540FA"/>
    <w:rsid w:val="002E4101"/>
    <w:rsid w:val="003417DA"/>
    <w:rsid w:val="003931D9"/>
    <w:rsid w:val="004A5428"/>
    <w:rsid w:val="005F21C3"/>
    <w:rsid w:val="005F3575"/>
    <w:rsid w:val="006A5D73"/>
    <w:rsid w:val="006B1E01"/>
    <w:rsid w:val="00730311"/>
    <w:rsid w:val="00737D2E"/>
    <w:rsid w:val="00764BDF"/>
    <w:rsid w:val="00805B2B"/>
    <w:rsid w:val="00860977"/>
    <w:rsid w:val="00884ED5"/>
    <w:rsid w:val="008C1DC1"/>
    <w:rsid w:val="008E22BB"/>
    <w:rsid w:val="00920640"/>
    <w:rsid w:val="00A46E78"/>
    <w:rsid w:val="00A93421"/>
    <w:rsid w:val="00A96B45"/>
    <w:rsid w:val="00B0589C"/>
    <w:rsid w:val="00CA706A"/>
    <w:rsid w:val="00CB4778"/>
    <w:rsid w:val="00CD1DB7"/>
    <w:rsid w:val="00CF2557"/>
    <w:rsid w:val="00D44747"/>
    <w:rsid w:val="00D53886"/>
    <w:rsid w:val="00E46399"/>
    <w:rsid w:val="00E72DBF"/>
    <w:rsid w:val="00ED1B53"/>
    <w:rsid w:val="00F10487"/>
    <w:rsid w:val="00F741EF"/>
    <w:rsid w:val="00F74A7B"/>
    <w:rsid w:val="00FA090B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46E78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A46E78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A46E78"/>
    <w:pPr>
      <w:spacing w:after="960"/>
    </w:pPr>
  </w:style>
  <w:style w:type="paragraph" w:styleId="Podpis">
    <w:name w:val="Signature"/>
    <w:basedOn w:val="Normalny"/>
    <w:rsid w:val="00A46E78"/>
    <w:pPr>
      <w:spacing w:before="960" w:after="240"/>
    </w:pPr>
  </w:style>
  <w:style w:type="paragraph" w:styleId="Tekstpodstawowy">
    <w:name w:val="Body Text"/>
    <w:basedOn w:val="Normalny"/>
    <w:rsid w:val="00A46E78"/>
    <w:pPr>
      <w:spacing w:after="240"/>
    </w:pPr>
  </w:style>
  <w:style w:type="paragraph" w:styleId="Zwrotgrzecznociowy">
    <w:name w:val="Salutation"/>
    <w:basedOn w:val="Normalny"/>
    <w:next w:val="Normalny"/>
    <w:rsid w:val="00A46E78"/>
    <w:pPr>
      <w:spacing w:before="480" w:after="240"/>
    </w:pPr>
  </w:style>
  <w:style w:type="paragraph" w:styleId="Data">
    <w:name w:val="Date"/>
    <w:basedOn w:val="Normalny"/>
    <w:next w:val="Normalny"/>
    <w:rsid w:val="00A46E78"/>
    <w:pPr>
      <w:spacing w:before="480" w:after="480"/>
    </w:pPr>
  </w:style>
  <w:style w:type="paragraph" w:customStyle="1" w:styleId="DWZacznik">
    <w:name w:val="DW:/Załącznik"/>
    <w:basedOn w:val="Normalny"/>
    <w:rsid w:val="00A46E78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A46E78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A46E78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A46E78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A46E78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A46E78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A46E78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A46E78"/>
    <w:rPr>
      <w:lang w:bidi="pl-PL"/>
    </w:rPr>
    <w:tblPr/>
  </w:style>
  <w:style w:type="table" w:customStyle="1" w:styleId="Wymagania">
    <w:name w:val="Wymagania"/>
    <w:basedOn w:val="Standardowy"/>
    <w:rsid w:val="00A46E78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46E78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A46E78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A46E78"/>
    <w:pPr>
      <w:spacing w:after="960"/>
    </w:pPr>
  </w:style>
  <w:style w:type="paragraph" w:styleId="Podpis">
    <w:name w:val="Signature"/>
    <w:basedOn w:val="Normalny"/>
    <w:rsid w:val="00A46E78"/>
    <w:pPr>
      <w:spacing w:before="960" w:after="240"/>
    </w:pPr>
  </w:style>
  <w:style w:type="paragraph" w:styleId="Tekstpodstawowy">
    <w:name w:val="Body Text"/>
    <w:basedOn w:val="Normalny"/>
    <w:rsid w:val="00A46E78"/>
    <w:pPr>
      <w:spacing w:after="240"/>
    </w:pPr>
  </w:style>
  <w:style w:type="paragraph" w:styleId="Zwrotgrzecznociowy">
    <w:name w:val="Salutation"/>
    <w:basedOn w:val="Normalny"/>
    <w:next w:val="Normalny"/>
    <w:rsid w:val="00A46E78"/>
    <w:pPr>
      <w:spacing w:before="480" w:after="240"/>
    </w:pPr>
  </w:style>
  <w:style w:type="paragraph" w:styleId="Data">
    <w:name w:val="Date"/>
    <w:basedOn w:val="Normalny"/>
    <w:next w:val="Normalny"/>
    <w:rsid w:val="00A46E78"/>
    <w:pPr>
      <w:spacing w:before="480" w:after="480"/>
    </w:pPr>
  </w:style>
  <w:style w:type="paragraph" w:customStyle="1" w:styleId="DWZacznik">
    <w:name w:val="DW:/Załącznik"/>
    <w:basedOn w:val="Normalny"/>
    <w:rsid w:val="00A46E78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A46E78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A46E78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A46E78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A46E78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A46E78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A46E78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A46E78"/>
    <w:rPr>
      <w:lang w:bidi="pl-PL"/>
    </w:rPr>
    <w:tblPr/>
  </w:style>
  <w:style w:type="table" w:customStyle="1" w:styleId="Wymagania">
    <w:name w:val="Wymagania"/>
    <w:basedOn w:val="Standardowy"/>
    <w:rsid w:val="00A46E78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2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3</cp:revision>
  <cp:lastPrinted>2002-03-13T10:42:00Z</cp:lastPrinted>
  <dcterms:created xsi:type="dcterms:W3CDTF">2021-02-23T12:25:00Z</dcterms:created>
  <dcterms:modified xsi:type="dcterms:W3CDTF">2021-02-23T12:34:00Z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