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182282">
      <w:pPr>
        <w:tabs>
          <w:tab w:val="right" w:pos="8640"/>
        </w:tabs>
      </w:pPr>
      <w:r>
        <w:rPr>
          <w:noProof/>
        </w:rPr>
        <w:pict>
          <v:rect id="Rectangle 2" o:spid="_x0000_s1026" style="position:absolute;margin-left:85.25pt;margin-top:75.4pt;width:438pt;height:10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<w10:wrap anchorx="page" anchory="page"/>
          </v:rect>
        </w:pict>
      </w:r>
      <w:r w:rsidR="00764BDF">
        <w:tab/>
      </w:r>
      <w:r>
        <w:rPr>
          <w:noProof/>
        </w:rPr>
        <w:pict>
          <v:rect id="Rectangle 3" o:spid="_x0000_s1028" alt="Narrow horizontal" style="position:absolute;margin-left:85pt;margin-top:68.65pt;width:168pt;height:4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<v:fill r:id="rId8" o:title="" type="pattern"/>
            <w10:wrap anchorx="page" anchory="page"/>
          </v:rect>
        </w:pict>
      </w:r>
    </w:p>
    <w:p w:rsidR="00764BDF" w:rsidRDefault="005F21C3">
      <w:pPr>
        <w:pStyle w:val="Nadawca"/>
      </w:pPr>
      <w:r>
        <w:t xml:space="preserve">Pytania z Podstaw </w:t>
      </w:r>
      <w:r w:rsidR="00F414A8">
        <w:t>Elektroniki i Elektrotechniki</w:t>
      </w:r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>Laboratorium nr 2</w:t>
      </w:r>
      <w:r w:rsidR="0003217A" w:rsidRPr="0003217A">
        <w:t xml:space="preserve"> </w:t>
      </w:r>
    </w:p>
    <w:p w:rsidR="0003217A" w:rsidRPr="00B0589C" w:rsidRDefault="00B0589C" w:rsidP="0003217A">
      <w:pPr>
        <w:rPr>
          <w:b/>
          <w:sz w:val="36"/>
          <w:szCs w:val="36"/>
        </w:rPr>
      </w:pPr>
      <w:r w:rsidRPr="00B0589C">
        <w:rPr>
          <w:b/>
          <w:sz w:val="36"/>
          <w:szCs w:val="36"/>
        </w:rPr>
        <w:t>Pomiar wielkości elektrycznych (prąd, napięcie, rezystancja, pojemność, indukcyjność)</w:t>
      </w:r>
    </w:p>
    <w:p w:rsidR="0003217A" w:rsidRPr="0003217A" w:rsidRDefault="00182282" w:rsidP="0003217A">
      <w:r>
        <w:rPr>
          <w:b/>
          <w:noProof/>
          <w:sz w:val="28"/>
          <w:szCs w:val="28"/>
        </w:rPr>
        <w:pict>
          <v:line id="Łącznik prostoliniowy 6" o:spid="_x0000_s1027" style="position:absolute;z-index:251659264;visibility:visible;mso-wrap-distance-top:-3e-5mm;mso-wrap-distance-bottom:-3e-5mm" from="-1.1pt,8.6pt" to="432.1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" strokecolor="#4579b8 [3044]">
            <o:lock v:ext="edit" shapetype="f"/>
          </v:line>
        </w:pict>
      </w:r>
    </w:p>
    <w:p w:rsidR="00730311" w:rsidRPr="00730311" w:rsidRDefault="00730311" w:rsidP="00730311"/>
    <w:p w:rsidR="005F21C3" w:rsidRDefault="00F82757" w:rsidP="00F82757">
      <w:pPr>
        <w:pStyle w:val="Akapitzlist"/>
        <w:numPr>
          <w:ilvl w:val="0"/>
          <w:numId w:val="4"/>
        </w:numPr>
      </w:pPr>
      <w:r>
        <w:t>Z</w:t>
      </w:r>
      <w:r w:rsidR="005F21C3">
        <w:t>jawisko prądu elektrycznego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Umowny kierunek prądu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Co to jest napięcie elektryczne (jednostki)?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Co to jest natężenie prądu elektrycznego (jednostki)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Pojęcie pola elektrostatycznego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 xml:space="preserve">Jednostka ładunku </w:t>
      </w:r>
      <w:r w:rsidR="00EE505C">
        <w:t>elektrycznego</w:t>
      </w:r>
    </w:p>
    <w:p w:rsidR="00EE505C" w:rsidRDefault="00EE505C" w:rsidP="00F82757">
      <w:pPr>
        <w:pStyle w:val="Akapitzlist"/>
        <w:numPr>
          <w:ilvl w:val="0"/>
          <w:numId w:val="4"/>
        </w:numPr>
      </w:pPr>
      <w:r>
        <w:t>Jednostka pojemności kondensatora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Prawo Ohma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1 Prawo Kirchhoffa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2 Prawo Kirchhoffa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Wymienić źródła energii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Co to jest oczko obwodu?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Co to jest gałąź obwodu?</w:t>
      </w:r>
    </w:p>
    <w:p w:rsidR="005F21C3" w:rsidRDefault="005F21C3" w:rsidP="00F82757">
      <w:pPr>
        <w:pStyle w:val="Akapitzlist"/>
        <w:numPr>
          <w:ilvl w:val="0"/>
          <w:numId w:val="4"/>
        </w:numPr>
      </w:pPr>
      <w:r>
        <w:t>Co to jest węzeł obwodu?</w:t>
      </w:r>
    </w:p>
    <w:p w:rsidR="00BB4EC2" w:rsidRDefault="00BB4EC2" w:rsidP="00F82757">
      <w:pPr>
        <w:pStyle w:val="Akapitzlist"/>
        <w:numPr>
          <w:ilvl w:val="0"/>
          <w:numId w:val="4"/>
        </w:numPr>
      </w:pPr>
      <w:r>
        <w:t>Symbole graficzne: omomierz, amperomierz, rezystor, cewka, kondensator</w:t>
      </w:r>
    </w:p>
    <w:p w:rsidR="005F21C3" w:rsidRDefault="005F21C3" w:rsidP="00942AD6">
      <w:pPr>
        <w:pStyle w:val="Akapitzlist"/>
        <w:numPr>
          <w:ilvl w:val="0"/>
          <w:numId w:val="4"/>
        </w:numPr>
      </w:pPr>
      <w:r>
        <w:t>Sposoby łączenia kondensatorów</w:t>
      </w:r>
    </w:p>
    <w:p w:rsidR="00EE505C" w:rsidRDefault="00EE505C" w:rsidP="00942AD6">
      <w:pPr>
        <w:pStyle w:val="Akapitzlist"/>
        <w:numPr>
          <w:ilvl w:val="0"/>
          <w:numId w:val="4"/>
        </w:numPr>
      </w:pPr>
      <w:r>
        <w:t>Podział kondensatorów ze względu na budowę</w:t>
      </w:r>
    </w:p>
    <w:p w:rsidR="00EE505C" w:rsidRDefault="005F21C3" w:rsidP="00942AD6">
      <w:pPr>
        <w:pStyle w:val="Akapitzlist"/>
        <w:numPr>
          <w:ilvl w:val="0"/>
          <w:numId w:val="4"/>
        </w:numPr>
      </w:pPr>
      <w:r>
        <w:t xml:space="preserve">Wymienić elementy obwodów elektrycznych i zaliczyć </w:t>
      </w:r>
      <w:r w:rsidR="00EE505C">
        <w:t xml:space="preserve">je </w:t>
      </w:r>
      <w:r>
        <w:t>do odpowiedniej grupy</w:t>
      </w:r>
      <w:r w:rsidR="00EE505C" w:rsidRPr="00EE505C">
        <w:t xml:space="preserve"> </w:t>
      </w:r>
    </w:p>
    <w:p w:rsidR="00EE505C" w:rsidRDefault="00EE505C" w:rsidP="00942AD6">
      <w:pPr>
        <w:pStyle w:val="Akapitzlist"/>
        <w:numPr>
          <w:ilvl w:val="0"/>
          <w:numId w:val="4"/>
        </w:numPr>
      </w:pPr>
      <w:r>
        <w:t>Zjawisko „przebicia elektrycznego”, wytrzymałość elektryczna</w:t>
      </w:r>
    </w:p>
    <w:p w:rsidR="00EE505C" w:rsidRDefault="00EE505C" w:rsidP="00942AD6">
      <w:pPr>
        <w:pStyle w:val="Akapitzlist"/>
        <w:numPr>
          <w:ilvl w:val="0"/>
          <w:numId w:val="4"/>
        </w:numPr>
      </w:pPr>
      <w:r>
        <w:t>Napięcie kondensatorów łączonych szeregowo</w:t>
      </w:r>
    </w:p>
    <w:p w:rsidR="00EE505C" w:rsidRDefault="00EE505C" w:rsidP="00942AD6">
      <w:pPr>
        <w:pStyle w:val="Akapitzlist"/>
        <w:numPr>
          <w:ilvl w:val="0"/>
          <w:numId w:val="4"/>
        </w:numPr>
      </w:pPr>
      <w:r>
        <w:t>Napięcie kondensatorów łączonych równolegle</w:t>
      </w:r>
    </w:p>
    <w:p w:rsidR="005F21C3" w:rsidRDefault="005F21C3" w:rsidP="00942AD6">
      <w:pPr>
        <w:pStyle w:val="Akapitzlist"/>
        <w:numPr>
          <w:ilvl w:val="0"/>
          <w:numId w:val="4"/>
        </w:numPr>
      </w:pPr>
      <w:r>
        <w:t xml:space="preserve">Wyznaczyć </w:t>
      </w:r>
      <w:r w:rsidR="00F82757">
        <w:t>rezystancję</w:t>
      </w:r>
      <w:r>
        <w:t xml:space="preserve"> zastępczą układu rezystorów</w:t>
      </w:r>
    </w:p>
    <w:p w:rsidR="005F21C3" w:rsidRDefault="005F21C3" w:rsidP="00942AD6">
      <w:pPr>
        <w:pStyle w:val="Akapitzlist"/>
        <w:numPr>
          <w:ilvl w:val="0"/>
          <w:numId w:val="4"/>
        </w:numPr>
      </w:pPr>
      <w:r>
        <w:t>Wyznaczyć pojemność zastępczą układu kondensatorów</w:t>
      </w:r>
    </w:p>
    <w:p w:rsidR="005F21C3" w:rsidRDefault="005F21C3" w:rsidP="00942AD6">
      <w:pPr>
        <w:pStyle w:val="Akapitzlist"/>
        <w:numPr>
          <w:ilvl w:val="0"/>
          <w:numId w:val="4"/>
        </w:numPr>
      </w:pPr>
      <w:r>
        <w:t>Bilans napięć w oczku (wzór i potrafić określić dla określonego schematu)</w:t>
      </w:r>
    </w:p>
    <w:p w:rsidR="005F21C3" w:rsidRDefault="005F21C3" w:rsidP="00EE505C">
      <w:pPr>
        <w:ind w:left="360"/>
      </w:pPr>
    </w:p>
    <w:p w:rsidR="005F21C3" w:rsidRDefault="005F21C3" w:rsidP="005F21C3"/>
    <w:p w:rsidR="005F21C3" w:rsidRDefault="00FF5345" w:rsidP="005F21C3">
      <w:r>
        <w:t xml:space="preserve">Zalecane zapoznanie się ze sprzętem </w:t>
      </w:r>
      <w:r w:rsidR="006A5D73">
        <w:t>laboratoryjnym</w:t>
      </w:r>
    </w:p>
    <w:p w:rsidR="00FF5345" w:rsidRDefault="00FF5345" w:rsidP="005F21C3"/>
    <w:p w:rsidR="00BE3634" w:rsidRDefault="00BE3634" w:rsidP="00BE3634">
      <w:pPr>
        <w:pStyle w:val="Akapitzlist"/>
        <w:numPr>
          <w:ilvl w:val="0"/>
          <w:numId w:val="7"/>
        </w:numPr>
        <w:rPr>
          <w:lang w:val="en-US"/>
        </w:rPr>
      </w:pPr>
      <w:r>
        <w:rPr>
          <w:lang w:val="en-US"/>
        </w:rPr>
        <w:t>Unit UT602</w:t>
      </w:r>
    </w:p>
    <w:p w:rsidR="00BE3634" w:rsidRDefault="00BE3634" w:rsidP="00BE3634">
      <w:pPr>
        <w:pStyle w:val="Akapitzlist"/>
        <w:numPr>
          <w:ilvl w:val="0"/>
          <w:numId w:val="7"/>
        </w:numPr>
        <w:rPr>
          <w:lang w:val="en-US"/>
        </w:rPr>
      </w:pPr>
      <w:r>
        <w:rPr>
          <w:lang w:val="en-US"/>
        </w:rPr>
        <w:t>Unit M830B</w:t>
      </w:r>
    </w:p>
    <w:p w:rsidR="00BE3634" w:rsidRDefault="00BE3634" w:rsidP="00BE3634">
      <w:pPr>
        <w:pStyle w:val="Akapitzlist"/>
        <w:numPr>
          <w:ilvl w:val="0"/>
          <w:numId w:val="7"/>
        </w:numPr>
        <w:rPr>
          <w:lang w:val="en-US"/>
        </w:rPr>
      </w:pPr>
      <w:r>
        <w:rPr>
          <w:lang w:val="en-US"/>
        </w:rPr>
        <w:t>Kyoritsu 1009</w:t>
      </w:r>
    </w:p>
    <w:p w:rsidR="00BE3634" w:rsidRDefault="00BE3634" w:rsidP="00BE3634">
      <w:pPr>
        <w:pStyle w:val="Akapitzlist"/>
        <w:numPr>
          <w:ilvl w:val="0"/>
          <w:numId w:val="7"/>
        </w:numPr>
        <w:rPr>
          <w:lang w:val="en-US"/>
        </w:rPr>
      </w:pPr>
      <w:proofErr w:type="spellStart"/>
      <w:r>
        <w:rPr>
          <w:lang w:val="en-US"/>
        </w:rPr>
        <w:t>Korad</w:t>
      </w:r>
      <w:proofErr w:type="spellEnd"/>
      <w:r>
        <w:rPr>
          <w:lang w:val="en-US"/>
        </w:rPr>
        <w:t xml:space="preserve"> KD3005D</w:t>
      </w:r>
    </w:p>
    <w:p w:rsidR="00B0589C" w:rsidRPr="00BE3634" w:rsidRDefault="00BE3634" w:rsidP="00BE3634">
      <w:r>
        <w:t xml:space="preserve">Dokumentacja dostępna w </w:t>
      </w:r>
      <w:proofErr w:type="spellStart"/>
      <w:r>
        <w:t>internecie</w:t>
      </w:r>
      <w:proofErr w:type="spellEnd"/>
      <w:r>
        <w:t xml:space="preserve"> na stronach producentów i dostawców sprzętu.</w:t>
      </w:r>
      <w:bookmarkStart w:id="0" w:name="_GoBack"/>
      <w:bookmarkEnd w:id="0"/>
    </w:p>
    <w:sectPr w:rsidR="00B0589C" w:rsidRPr="00BE3634" w:rsidSect="00764BDF">
      <w:footerReference w:type="default" r:id="rId9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282" w:rsidRDefault="00182282">
      <w:r>
        <w:separator/>
      </w:r>
    </w:p>
  </w:endnote>
  <w:endnote w:type="continuationSeparator" w:id="0">
    <w:p w:rsidR="00182282" w:rsidRDefault="0018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182282">
    <w:pPr>
      <w:pStyle w:val="Stopka"/>
    </w:pPr>
    <w:r>
      <w:rPr>
        <w:noProof/>
      </w:rPr>
      <w:pict>
        <v:line id="Line 1" o:spid="_x0000_s2049" style="position:absolute;z-index:251657728;visibility:visible;mso-wrap-distance-top:-3e-5mm;mso-wrap-distance-bottom:-3e-5mm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282" w:rsidRDefault="00182282">
      <w:r>
        <w:separator/>
      </w:r>
    </w:p>
  </w:footnote>
  <w:footnote w:type="continuationSeparator" w:id="0">
    <w:p w:rsidR="00182282" w:rsidRDefault="00182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2490"/>
    <w:multiLevelType w:val="hybridMultilevel"/>
    <w:tmpl w:val="013CB3A0"/>
    <w:lvl w:ilvl="0" w:tplc="84901E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649CB"/>
    <w:multiLevelType w:val="hybridMultilevel"/>
    <w:tmpl w:val="013CB3A0"/>
    <w:lvl w:ilvl="0" w:tplc="84901E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834A1"/>
    <w:multiLevelType w:val="hybridMultilevel"/>
    <w:tmpl w:val="958CA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16C4B"/>
    <w:multiLevelType w:val="hybridMultilevel"/>
    <w:tmpl w:val="B3868872"/>
    <w:lvl w:ilvl="0" w:tplc="84901E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1C3"/>
    <w:rsid w:val="0003217A"/>
    <w:rsid w:val="00052A47"/>
    <w:rsid w:val="00126FF6"/>
    <w:rsid w:val="00182282"/>
    <w:rsid w:val="00244787"/>
    <w:rsid w:val="002572DA"/>
    <w:rsid w:val="002B7012"/>
    <w:rsid w:val="003417DA"/>
    <w:rsid w:val="003B1AC4"/>
    <w:rsid w:val="004A5428"/>
    <w:rsid w:val="00543C3D"/>
    <w:rsid w:val="0059442E"/>
    <w:rsid w:val="005F21C3"/>
    <w:rsid w:val="00652875"/>
    <w:rsid w:val="00663684"/>
    <w:rsid w:val="006734D7"/>
    <w:rsid w:val="00695124"/>
    <w:rsid w:val="006A5D73"/>
    <w:rsid w:val="006B1E01"/>
    <w:rsid w:val="006B2AD5"/>
    <w:rsid w:val="00730311"/>
    <w:rsid w:val="00737D2E"/>
    <w:rsid w:val="00762C9E"/>
    <w:rsid w:val="00764BDF"/>
    <w:rsid w:val="008C1DC1"/>
    <w:rsid w:val="00906C50"/>
    <w:rsid w:val="00942AD6"/>
    <w:rsid w:val="00B0589C"/>
    <w:rsid w:val="00B21272"/>
    <w:rsid w:val="00BB4EC2"/>
    <w:rsid w:val="00BE3634"/>
    <w:rsid w:val="00D44747"/>
    <w:rsid w:val="00EE505C"/>
    <w:rsid w:val="00F10487"/>
    <w:rsid w:val="00F2016B"/>
    <w:rsid w:val="00F414A8"/>
    <w:rsid w:val="00F82757"/>
    <w:rsid w:val="00FC616F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21272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B21272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B21272"/>
    <w:pPr>
      <w:spacing w:after="960"/>
    </w:pPr>
  </w:style>
  <w:style w:type="paragraph" w:styleId="Podpis">
    <w:name w:val="Signature"/>
    <w:basedOn w:val="Normalny"/>
    <w:rsid w:val="00B21272"/>
    <w:pPr>
      <w:spacing w:before="960" w:after="240"/>
    </w:pPr>
  </w:style>
  <w:style w:type="paragraph" w:styleId="Tekstpodstawowy">
    <w:name w:val="Body Text"/>
    <w:basedOn w:val="Normalny"/>
    <w:rsid w:val="00B21272"/>
    <w:pPr>
      <w:spacing w:after="240"/>
    </w:pPr>
  </w:style>
  <w:style w:type="paragraph" w:styleId="Zwrotgrzecznociowy">
    <w:name w:val="Salutation"/>
    <w:basedOn w:val="Normalny"/>
    <w:next w:val="Normalny"/>
    <w:rsid w:val="00B21272"/>
    <w:pPr>
      <w:spacing w:before="480" w:after="240"/>
    </w:pPr>
  </w:style>
  <w:style w:type="paragraph" w:styleId="Data">
    <w:name w:val="Date"/>
    <w:basedOn w:val="Normalny"/>
    <w:next w:val="Normalny"/>
    <w:rsid w:val="00B21272"/>
    <w:pPr>
      <w:spacing w:before="480" w:after="480"/>
    </w:pPr>
  </w:style>
  <w:style w:type="paragraph" w:customStyle="1" w:styleId="DWZacznik">
    <w:name w:val="DW:/Załącznik"/>
    <w:basedOn w:val="Normalny"/>
    <w:rsid w:val="00B21272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B21272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B21272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B21272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B21272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B21272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B21272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B21272"/>
    <w:rPr>
      <w:lang w:bidi="pl-PL"/>
    </w:rPr>
    <w:tblPr/>
  </w:style>
  <w:style w:type="table" w:customStyle="1" w:styleId="Wymagania">
    <w:name w:val="Wymagania"/>
    <w:basedOn w:val="Standardowy"/>
    <w:rsid w:val="00B21272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21272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B21272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B21272"/>
    <w:pPr>
      <w:spacing w:after="960"/>
    </w:pPr>
  </w:style>
  <w:style w:type="paragraph" w:styleId="Podpis">
    <w:name w:val="Signature"/>
    <w:basedOn w:val="Normalny"/>
    <w:rsid w:val="00B21272"/>
    <w:pPr>
      <w:spacing w:before="960" w:after="240"/>
    </w:pPr>
  </w:style>
  <w:style w:type="paragraph" w:styleId="Tekstpodstawowy">
    <w:name w:val="Body Text"/>
    <w:basedOn w:val="Normalny"/>
    <w:rsid w:val="00B21272"/>
    <w:pPr>
      <w:spacing w:after="240"/>
    </w:pPr>
  </w:style>
  <w:style w:type="paragraph" w:styleId="Zwrotgrzecznociowy">
    <w:name w:val="Salutation"/>
    <w:basedOn w:val="Normalny"/>
    <w:next w:val="Normalny"/>
    <w:rsid w:val="00B21272"/>
    <w:pPr>
      <w:spacing w:before="480" w:after="240"/>
    </w:pPr>
  </w:style>
  <w:style w:type="paragraph" w:styleId="Data">
    <w:name w:val="Date"/>
    <w:basedOn w:val="Normalny"/>
    <w:next w:val="Normalny"/>
    <w:rsid w:val="00B21272"/>
    <w:pPr>
      <w:spacing w:before="480" w:after="480"/>
    </w:pPr>
  </w:style>
  <w:style w:type="paragraph" w:customStyle="1" w:styleId="DWZacznik">
    <w:name w:val="DW:/Załącznik"/>
    <w:basedOn w:val="Normalny"/>
    <w:rsid w:val="00B21272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B21272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B21272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B21272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B21272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B21272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B21272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B21272"/>
    <w:rPr>
      <w:lang w:bidi="pl-PL"/>
    </w:rPr>
    <w:tblPr/>
  </w:style>
  <w:style w:type="table" w:customStyle="1" w:styleId="Wymagania">
    <w:name w:val="Wymagania"/>
    <w:basedOn w:val="Standardowy"/>
    <w:rsid w:val="00B21272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3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2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5</cp:revision>
  <cp:lastPrinted>2002-03-13T10:42:00Z</cp:lastPrinted>
  <dcterms:created xsi:type="dcterms:W3CDTF">2021-02-23T12:41:00Z</dcterms:created>
  <dcterms:modified xsi:type="dcterms:W3CDTF">2026-03-04T08:42:00Z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